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0DF3" w:rsidRDefault="00FB5053">
      <w:r>
        <w:t xml:space="preserve"> </w:t>
      </w:r>
    </w:p>
    <w:p w:rsidR="00650DF3" w:rsidRDefault="00650DF3"/>
    <w:p w:rsidR="00650DF3" w:rsidRDefault="00FB5053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:rsidR="00650DF3" w:rsidRDefault="00650DF3">
      <w:pPr>
        <w:pStyle w:val="ConsPlusNormal"/>
        <w:tabs>
          <w:tab w:val="left" w:pos="709"/>
        </w:tabs>
        <w:spacing w:line="276" w:lineRule="auto"/>
        <w:jc w:val="both"/>
      </w:pPr>
    </w:p>
    <w:p w:rsidR="00650DF3" w:rsidRDefault="00FB5053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650DF3" w:rsidRDefault="00FB5053">
      <w:pPr>
        <w:widowControl w:val="0"/>
        <w:tabs>
          <w:tab w:val="center" w:pos="7308"/>
        </w:tabs>
        <w:spacing w:before="48"/>
        <w:jc w:val="center"/>
      </w:pPr>
      <w:r>
        <w:rPr>
          <w:bCs/>
          <w:color w:val="000000"/>
          <w:sz w:val="28"/>
          <w:szCs w:val="28"/>
        </w:rPr>
        <w:t>муницип</w:t>
      </w:r>
      <w:r w:rsidR="00487730">
        <w:rPr>
          <w:bCs/>
          <w:color w:val="000000"/>
          <w:sz w:val="28"/>
          <w:szCs w:val="28"/>
        </w:rPr>
        <w:t xml:space="preserve">ального образования Лопьяльского </w:t>
      </w:r>
      <w:r w:rsidR="00180E7E">
        <w:rPr>
          <w:bCs/>
          <w:color w:val="000000"/>
          <w:sz w:val="28"/>
          <w:szCs w:val="28"/>
        </w:rPr>
        <w:t xml:space="preserve">сельского поселения на </w:t>
      </w:r>
      <w:r w:rsidR="000B4983">
        <w:rPr>
          <w:bCs/>
          <w:color w:val="000000"/>
          <w:sz w:val="28"/>
          <w:szCs w:val="28"/>
        </w:rPr>
        <w:t>0</w:t>
      </w:r>
      <w:r w:rsidR="00180E7E">
        <w:rPr>
          <w:bCs/>
          <w:color w:val="000000"/>
          <w:sz w:val="28"/>
          <w:szCs w:val="28"/>
        </w:rPr>
        <w:t>1.</w:t>
      </w:r>
      <w:r w:rsidR="000B4983">
        <w:rPr>
          <w:bCs/>
          <w:color w:val="000000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>.2024</w:t>
      </w:r>
      <w:r w:rsidR="00180E7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 (текущая дата)</w:t>
      </w:r>
    </w:p>
    <w:p w:rsidR="00650DF3" w:rsidRDefault="00650DF3"/>
    <w:tbl>
      <w:tblPr>
        <w:tblW w:w="5095" w:type="pct"/>
        <w:jc w:val="center"/>
        <w:tblLayout w:type="fixed"/>
        <w:tblLook w:val="0000" w:firstRow="0" w:lastRow="0" w:firstColumn="0" w:lastColumn="0" w:noHBand="0" w:noVBand="0"/>
      </w:tblPr>
      <w:tblGrid>
        <w:gridCol w:w="934"/>
        <w:gridCol w:w="1033"/>
        <w:gridCol w:w="984"/>
        <w:gridCol w:w="905"/>
        <w:gridCol w:w="1223"/>
        <w:gridCol w:w="1143"/>
        <w:gridCol w:w="1381"/>
        <w:gridCol w:w="2150"/>
      </w:tblGrid>
      <w:tr w:rsidR="00650DF3" w:rsidTr="00487730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F3" w:rsidRDefault="00FB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0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F3" w:rsidRDefault="00FB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F3" w:rsidRDefault="00FB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90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F3" w:rsidRDefault="00FB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2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F3" w:rsidRDefault="00FB505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F3" w:rsidRDefault="00FB505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38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F3" w:rsidRDefault="00FB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(протяженность)</w:t>
            </w:r>
          </w:p>
        </w:tc>
        <w:tc>
          <w:tcPr>
            <w:tcW w:w="21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1AD" w:rsidRPr="00B36AF9" w:rsidRDefault="00B36AF9" w:rsidP="003321AD">
            <w:pPr>
              <w:pStyle w:val="docdata"/>
              <w:spacing w:before="0" w:beforeAutospacing="0" w:after="0" w:afterAutospacing="0"/>
              <w:jc w:val="center"/>
            </w:pPr>
            <w:r w:rsidRPr="00B36AF9">
              <w:t>Ограничения их использования и обременения</w:t>
            </w:r>
          </w:p>
          <w:p w:rsidR="00650DF3" w:rsidRDefault="00650DF3">
            <w:pPr>
              <w:jc w:val="center"/>
              <w:rPr>
                <w:sz w:val="24"/>
                <w:szCs w:val="24"/>
              </w:rPr>
            </w:pPr>
          </w:p>
        </w:tc>
      </w:tr>
      <w:tr w:rsidR="00650DF3" w:rsidTr="00487730">
        <w:tblPrEx>
          <w:jc w:val="left"/>
        </w:tblPrEx>
        <w:trPr>
          <w:trHeight w:val="288"/>
        </w:trPr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50DF3" w:rsidRDefault="00FB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50DF3" w:rsidRDefault="00487730" w:rsidP="00487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</w:t>
            </w:r>
            <w:r w:rsidR="00FB505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400703:299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50DF3" w:rsidRDefault="00FB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650DF3" w:rsidRDefault="00487730" w:rsidP="00487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с.Лопьял ул.Трудовая ,д.5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50DF3" w:rsidRDefault="00487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50DF3" w:rsidRDefault="00487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Лопьяльского сельского дома культуры</w:t>
            </w:r>
            <w:r w:rsidR="00FB50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50DF3" w:rsidRDefault="00FB505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50DF3" w:rsidRDefault="00487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953E9">
              <w:rPr>
                <w:sz w:val="24"/>
                <w:szCs w:val="24"/>
              </w:rPr>
              <w:t>76,3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50DF3" w:rsidRDefault="00FB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  <w:p w:rsidR="00650DF3" w:rsidRDefault="00650DF3">
            <w:pPr>
              <w:rPr>
                <w:sz w:val="24"/>
                <w:szCs w:val="24"/>
              </w:rPr>
            </w:pPr>
          </w:p>
          <w:p w:rsidR="00650DF3" w:rsidRDefault="00650DF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650DF3" w:rsidTr="00487730">
        <w:tblPrEx>
          <w:jc w:val="left"/>
        </w:tblPrEx>
        <w:trPr>
          <w:trHeight w:val="288"/>
        </w:trPr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50DF3" w:rsidRDefault="00FB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50DF3" w:rsidRDefault="00487730" w:rsidP="00487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43:35:400703</w:t>
            </w:r>
            <w:r w:rsidR="00FB505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321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50DF3" w:rsidRDefault="00FB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650DF3" w:rsidRDefault="00487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с.Лопьял ул.Трудовая</w:t>
            </w:r>
            <w:r w:rsidR="00FB5053">
              <w:rPr>
                <w:sz w:val="24"/>
                <w:szCs w:val="24"/>
              </w:rPr>
              <w:t xml:space="preserve"> ,д.9</w:t>
            </w:r>
          </w:p>
          <w:p w:rsidR="00650DF3" w:rsidRDefault="00650D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50DF3" w:rsidRDefault="00650D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50DF3" w:rsidRDefault="00FB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</w:t>
            </w:r>
          </w:p>
          <w:p w:rsidR="00650DF3" w:rsidRDefault="00487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медпункта</w:t>
            </w:r>
            <w:r w:rsidR="00FB5053">
              <w:rPr>
                <w:sz w:val="24"/>
                <w:szCs w:val="24"/>
              </w:rPr>
              <w:t xml:space="preserve"> </w:t>
            </w:r>
          </w:p>
          <w:p w:rsidR="00650DF3" w:rsidRDefault="00650D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50DF3" w:rsidRDefault="00FB505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50DF3" w:rsidRDefault="00487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326,2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50DF3" w:rsidRDefault="00FB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  <w:p w:rsidR="00650DF3" w:rsidRDefault="00650DF3">
            <w:pPr>
              <w:rPr>
                <w:sz w:val="24"/>
                <w:szCs w:val="24"/>
              </w:rPr>
            </w:pPr>
          </w:p>
          <w:p w:rsidR="00650DF3" w:rsidRDefault="00650DF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650DF3" w:rsidTr="00487730">
        <w:tblPrEx>
          <w:jc w:val="left"/>
        </w:tblPrEx>
        <w:trPr>
          <w:trHeight w:val="28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50DF3" w:rsidRDefault="00FB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50DF3" w:rsidRDefault="00FB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43:35:330102:283</w:t>
            </w:r>
          </w:p>
          <w:p w:rsidR="00650DF3" w:rsidRDefault="00650DF3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50DF3" w:rsidRDefault="00FB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650DF3" w:rsidRDefault="00487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с.Лопьял ул. Центральная</w:t>
            </w:r>
            <w:r w:rsidR="00FB5053">
              <w:rPr>
                <w:sz w:val="24"/>
                <w:szCs w:val="24"/>
              </w:rPr>
              <w:t xml:space="preserve"> ,д.</w:t>
            </w:r>
            <w:r>
              <w:rPr>
                <w:sz w:val="24"/>
                <w:szCs w:val="24"/>
              </w:rPr>
              <w:t>24</w:t>
            </w:r>
          </w:p>
          <w:p w:rsidR="00650DF3" w:rsidRDefault="00650DF3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50DF3" w:rsidRDefault="00487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</w:p>
        </w:tc>
        <w:tc>
          <w:tcPr>
            <w:tcW w:w="122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50DF3" w:rsidRDefault="00487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конторы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50DF3" w:rsidRDefault="00FB505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50DF3" w:rsidRDefault="00487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3259</w:t>
            </w:r>
          </w:p>
        </w:tc>
        <w:tc>
          <w:tcPr>
            <w:tcW w:w="21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50DF3" w:rsidRDefault="00FB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  <w:p w:rsidR="00650DF3" w:rsidRDefault="00650DF3">
            <w:pPr>
              <w:rPr>
                <w:sz w:val="24"/>
                <w:szCs w:val="24"/>
              </w:rPr>
            </w:pPr>
          </w:p>
          <w:p w:rsidR="00650DF3" w:rsidRDefault="00650DF3">
            <w:pPr>
              <w:rPr>
                <w:sz w:val="24"/>
                <w:szCs w:val="24"/>
              </w:rPr>
            </w:pPr>
          </w:p>
        </w:tc>
      </w:tr>
    </w:tbl>
    <w:p w:rsidR="00650DF3" w:rsidRDefault="00650DF3">
      <w:pPr>
        <w:pStyle w:val="ConsPlusNormal"/>
        <w:tabs>
          <w:tab w:val="left" w:pos="709"/>
        </w:tabs>
        <w:spacing w:line="276" w:lineRule="auto"/>
        <w:jc w:val="both"/>
      </w:pPr>
    </w:p>
    <w:p w:rsidR="00650DF3" w:rsidRDefault="00650DF3">
      <w:pPr>
        <w:pStyle w:val="ConsPlusNormal"/>
        <w:tabs>
          <w:tab w:val="left" w:pos="709"/>
        </w:tabs>
        <w:spacing w:line="276" w:lineRule="auto"/>
        <w:jc w:val="both"/>
      </w:pPr>
    </w:p>
    <w:p w:rsidR="00650DF3" w:rsidRDefault="00650DF3">
      <w:pPr>
        <w:pStyle w:val="ConsPlusNormal"/>
        <w:tabs>
          <w:tab w:val="left" w:pos="709"/>
        </w:tabs>
        <w:spacing w:line="276" w:lineRule="auto"/>
        <w:jc w:val="both"/>
      </w:pPr>
    </w:p>
    <w:p w:rsidR="00650DF3" w:rsidRDefault="00650DF3">
      <w:pPr>
        <w:pStyle w:val="ConsPlusNormal"/>
        <w:tabs>
          <w:tab w:val="left" w:pos="709"/>
        </w:tabs>
        <w:spacing w:line="276" w:lineRule="auto"/>
        <w:jc w:val="both"/>
      </w:pPr>
    </w:p>
    <w:p w:rsidR="00650DF3" w:rsidRDefault="00650DF3">
      <w:pPr>
        <w:pStyle w:val="ConsPlusNormal"/>
        <w:tabs>
          <w:tab w:val="left" w:pos="709"/>
        </w:tabs>
        <w:spacing w:line="276" w:lineRule="auto"/>
        <w:jc w:val="both"/>
      </w:pPr>
    </w:p>
    <w:p w:rsidR="00650DF3" w:rsidRDefault="00FB5053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Приложение № 2 (форма)</w:t>
      </w:r>
    </w:p>
    <w:p w:rsidR="00650DF3" w:rsidRDefault="00650DF3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650DF3" w:rsidRDefault="00FB5053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объектов движимого имущества, </w:t>
      </w:r>
      <w:r>
        <w:rPr>
          <w:sz w:val="28"/>
          <w:szCs w:val="28"/>
        </w:rPr>
        <w:t>учитываемых</w:t>
      </w:r>
    </w:p>
    <w:p w:rsidR="00650DF3" w:rsidRDefault="00FB5053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реестре  имущества  муници</w:t>
      </w:r>
      <w:r w:rsidR="007213F0">
        <w:rPr>
          <w:bCs/>
          <w:color w:val="000000"/>
          <w:sz w:val="28"/>
          <w:szCs w:val="28"/>
        </w:rPr>
        <w:t>пального образования Лопьяльского</w:t>
      </w:r>
      <w:r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bCs/>
          <w:color w:val="000000"/>
          <w:sz w:val="28"/>
          <w:szCs w:val="28"/>
        </w:rPr>
        <w:br/>
        <w:t>на 01.</w:t>
      </w:r>
      <w:r w:rsidR="000B4983">
        <w:rPr>
          <w:bCs/>
          <w:color w:val="000000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>.2024 г (текущая дата)</w:t>
      </w:r>
    </w:p>
    <w:p w:rsidR="00650DF3" w:rsidRDefault="00650DF3"/>
    <w:p w:rsidR="00650DF3" w:rsidRDefault="00650DF3"/>
    <w:tbl>
      <w:tblPr>
        <w:tblW w:w="3723" w:type="pct"/>
        <w:jc w:val="center"/>
        <w:tblLook w:val="0000" w:firstRow="0" w:lastRow="0" w:firstColumn="0" w:lastColumn="0" w:noHBand="0" w:noVBand="0"/>
      </w:tblPr>
      <w:tblGrid>
        <w:gridCol w:w="1881"/>
        <w:gridCol w:w="4304"/>
        <w:gridCol w:w="942"/>
      </w:tblGrid>
      <w:tr w:rsidR="007213F0" w:rsidTr="003B3EE4">
        <w:trPr>
          <w:trHeight w:val="528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F0" w:rsidRDefault="007213F0">
            <w:pPr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430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F0" w:rsidRDefault="007213F0">
            <w:pPr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13F0" w:rsidRDefault="00721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3B3EE4" w:rsidTr="001A71E3">
        <w:trPr>
          <w:trHeight w:val="528"/>
          <w:jc w:val="center"/>
        </w:trPr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B3EE4" w:rsidRDefault="003B3EE4" w:rsidP="003B3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650DF3" w:rsidRDefault="00650DF3">
      <w:pPr>
        <w:pStyle w:val="ConsPlusNormal"/>
        <w:tabs>
          <w:tab w:val="left" w:pos="709"/>
        </w:tabs>
        <w:spacing w:line="276" w:lineRule="auto"/>
        <w:jc w:val="both"/>
      </w:pPr>
    </w:p>
    <w:p w:rsidR="00650DF3" w:rsidRDefault="00650DF3">
      <w:pPr>
        <w:pStyle w:val="ConsPlusNormal"/>
        <w:tabs>
          <w:tab w:val="left" w:pos="709"/>
        </w:tabs>
        <w:spacing w:line="276" w:lineRule="auto"/>
        <w:jc w:val="both"/>
      </w:pPr>
    </w:p>
    <w:p w:rsidR="00650DF3" w:rsidRDefault="00650DF3">
      <w:pPr>
        <w:pStyle w:val="ConsPlusNormal"/>
        <w:tabs>
          <w:tab w:val="left" w:pos="709"/>
        </w:tabs>
        <w:spacing w:line="276" w:lineRule="auto"/>
        <w:jc w:val="both"/>
      </w:pPr>
    </w:p>
    <w:p w:rsidR="00650DF3" w:rsidRDefault="00650DF3">
      <w:pPr>
        <w:pStyle w:val="ConsPlusNormal"/>
        <w:tabs>
          <w:tab w:val="left" w:pos="709"/>
        </w:tabs>
        <w:spacing w:line="276" w:lineRule="auto"/>
        <w:jc w:val="both"/>
      </w:pPr>
    </w:p>
    <w:p w:rsidR="00650DF3" w:rsidRDefault="00650DF3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650DF3" w:rsidRDefault="00FB5053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 xml:space="preserve">  Приложение № 3 (форма)</w:t>
      </w:r>
    </w:p>
    <w:p w:rsidR="00650DF3" w:rsidRDefault="00650DF3">
      <w:pPr>
        <w:widowControl w:val="0"/>
        <w:tabs>
          <w:tab w:val="center" w:pos="7308"/>
        </w:tabs>
        <w:spacing w:before="48"/>
        <w:rPr>
          <w:bCs/>
          <w:color w:val="000000"/>
          <w:sz w:val="28"/>
          <w:szCs w:val="28"/>
        </w:rPr>
      </w:pPr>
    </w:p>
    <w:p w:rsidR="00650DF3" w:rsidRDefault="00FB5053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650DF3" w:rsidRDefault="00FB5053">
      <w:pPr>
        <w:widowControl w:val="0"/>
        <w:tabs>
          <w:tab w:val="center" w:pos="7308"/>
        </w:tabs>
        <w:spacing w:before="48"/>
        <w:jc w:val="center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 муниципа</w:t>
      </w:r>
      <w:r w:rsidR="007213F0">
        <w:rPr>
          <w:bCs/>
          <w:color w:val="000000"/>
          <w:sz w:val="28"/>
          <w:szCs w:val="28"/>
        </w:rPr>
        <w:t>льного образования __Лопьяльского</w:t>
      </w:r>
      <w:r>
        <w:rPr>
          <w:bCs/>
          <w:color w:val="000000"/>
          <w:sz w:val="28"/>
          <w:szCs w:val="28"/>
        </w:rPr>
        <w:t xml:space="preserve"> сельского поселения__на  01.</w:t>
      </w:r>
      <w:r w:rsidR="000B4983">
        <w:rPr>
          <w:bCs/>
          <w:color w:val="000000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>.2024(текущая дата)</w:t>
      </w:r>
    </w:p>
    <w:p w:rsidR="00650DF3" w:rsidRDefault="00650DF3">
      <w:pPr>
        <w:rPr>
          <w:sz w:val="24"/>
          <w:szCs w:val="24"/>
        </w:rPr>
      </w:pPr>
    </w:p>
    <w:p w:rsidR="00650DF3" w:rsidRDefault="00650DF3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7"/>
        <w:gridCol w:w="1977"/>
        <w:gridCol w:w="2808"/>
        <w:gridCol w:w="1380"/>
        <w:gridCol w:w="1769"/>
      </w:tblGrid>
      <w:tr w:rsidR="00B36AF9" w:rsidRPr="00B36AF9" w:rsidTr="003B3EE4">
        <w:trPr>
          <w:trHeight w:val="264"/>
          <w:jc w:val="center"/>
        </w:trPr>
        <w:tc>
          <w:tcPr>
            <w:tcW w:w="1637" w:type="dxa"/>
            <w:shd w:val="clear" w:color="auto" w:fill="auto"/>
            <w:vAlign w:val="center"/>
          </w:tcPr>
          <w:p w:rsidR="00650DF3" w:rsidRDefault="00FB5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650DF3" w:rsidRDefault="00FB5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650DF3" w:rsidRDefault="00FB5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1380" w:type="dxa"/>
            <w:vAlign w:val="center"/>
          </w:tcPr>
          <w:p w:rsidR="00650DF3" w:rsidRDefault="00FB5053">
            <w:pPr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>Площадь, м.кв.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650DF3" w:rsidRPr="00B36AF9" w:rsidRDefault="00B36AF9">
            <w:pPr>
              <w:jc w:val="center"/>
            </w:pPr>
            <w:r w:rsidRPr="00B36AF9">
              <w:t>Ограничения их использования и обременения</w:t>
            </w:r>
          </w:p>
        </w:tc>
      </w:tr>
      <w:tr w:rsidR="003321AD" w:rsidTr="003B3EE4">
        <w:trPr>
          <w:trHeight w:val="276"/>
          <w:jc w:val="center"/>
        </w:trPr>
        <w:tc>
          <w:tcPr>
            <w:tcW w:w="1637" w:type="dxa"/>
            <w:vMerge w:val="restart"/>
            <w:shd w:val="clear" w:color="FFFFFF" w:fill="FFFFFF"/>
            <w:vAlign w:val="center"/>
          </w:tcPr>
          <w:p w:rsidR="00650DF3" w:rsidRDefault="00FB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7" w:type="dxa"/>
            <w:vMerge w:val="restart"/>
            <w:shd w:val="clear" w:color="FFFFFF" w:fill="FFFFFF"/>
            <w:vAlign w:val="center"/>
          </w:tcPr>
          <w:p w:rsidR="00650DF3" w:rsidRDefault="00721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43:35:400703</w:t>
            </w:r>
            <w:r w:rsidR="00FB505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="00FB5053">
              <w:rPr>
                <w:sz w:val="24"/>
                <w:szCs w:val="24"/>
              </w:rPr>
              <w:t>19</w:t>
            </w:r>
          </w:p>
          <w:p w:rsidR="00650DF3" w:rsidRDefault="00650D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 w:val="restart"/>
            <w:shd w:val="clear" w:color="FFFFFF" w:fill="FFFFFF"/>
            <w:vAlign w:val="center"/>
          </w:tcPr>
          <w:p w:rsidR="00650DF3" w:rsidRDefault="00FB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650DF3" w:rsidRDefault="00721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с.Лопьял,ул.Центральная ,д.24</w:t>
            </w:r>
          </w:p>
          <w:p w:rsidR="00650DF3" w:rsidRDefault="00650DF3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650DF3" w:rsidRDefault="00721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2041</w:t>
            </w:r>
          </w:p>
        </w:tc>
        <w:tc>
          <w:tcPr>
            <w:tcW w:w="1769" w:type="dxa"/>
            <w:vMerge w:val="restart"/>
            <w:shd w:val="clear" w:color="FFFFFF" w:fill="FFFFFF"/>
            <w:vAlign w:val="center"/>
          </w:tcPr>
          <w:p w:rsidR="00650DF3" w:rsidRPr="003321AD" w:rsidRDefault="003321AD">
            <w:pPr>
              <w:jc w:val="center"/>
              <w:rPr>
                <w:rFonts w:asciiTheme="minorHAnsi" w:hAnsiTheme="minorHAnsi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В аренде</w:t>
            </w:r>
          </w:p>
        </w:tc>
      </w:tr>
      <w:tr w:rsidR="003321AD" w:rsidTr="003B3EE4">
        <w:trPr>
          <w:trHeight w:val="276"/>
          <w:jc w:val="center"/>
        </w:trPr>
        <w:tc>
          <w:tcPr>
            <w:tcW w:w="1637" w:type="dxa"/>
            <w:vMerge w:val="restart"/>
            <w:shd w:val="clear" w:color="FFFFFF" w:fill="FFFFFF"/>
            <w:vAlign w:val="center"/>
          </w:tcPr>
          <w:p w:rsidR="00650DF3" w:rsidRDefault="00FB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7" w:type="dxa"/>
            <w:vMerge w:val="restart"/>
            <w:shd w:val="clear" w:color="FFFFFF" w:fill="FFFFFF"/>
            <w:vAlign w:val="center"/>
          </w:tcPr>
          <w:p w:rsidR="00650DF3" w:rsidRDefault="00721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43:35:000000:79</w:t>
            </w:r>
          </w:p>
          <w:p w:rsidR="00650DF3" w:rsidRDefault="00650DF3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  <w:vMerge w:val="restart"/>
            <w:shd w:val="clear" w:color="FFFFFF" w:fill="FFFFFF"/>
            <w:vAlign w:val="center"/>
          </w:tcPr>
          <w:p w:rsidR="00650DF3" w:rsidRDefault="00FB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650DF3" w:rsidRDefault="00721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Лопьяльское сельское поселение</w:t>
            </w:r>
          </w:p>
          <w:p w:rsidR="00650DF3" w:rsidRDefault="00650DF3">
            <w:pPr>
              <w:rPr>
                <w:sz w:val="28"/>
                <w:szCs w:val="28"/>
              </w:rPr>
            </w:pPr>
          </w:p>
          <w:p w:rsidR="00650DF3" w:rsidRDefault="00650DF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650DF3" w:rsidRDefault="00721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8624000</w:t>
            </w:r>
          </w:p>
        </w:tc>
        <w:tc>
          <w:tcPr>
            <w:tcW w:w="1769" w:type="dxa"/>
            <w:vMerge w:val="restart"/>
            <w:shd w:val="clear" w:color="FFFFFF" w:fill="FFFFFF"/>
            <w:vAlign w:val="center"/>
          </w:tcPr>
          <w:p w:rsidR="00650DF3" w:rsidRDefault="003321AD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В аренде</w:t>
            </w:r>
          </w:p>
        </w:tc>
      </w:tr>
      <w:tr w:rsidR="003321AD" w:rsidTr="003B3EE4">
        <w:trPr>
          <w:trHeight w:val="276"/>
          <w:jc w:val="center"/>
        </w:trPr>
        <w:tc>
          <w:tcPr>
            <w:tcW w:w="1637" w:type="dxa"/>
            <w:shd w:val="clear" w:color="FFFFFF" w:fill="FFFFFF"/>
            <w:vAlign w:val="center"/>
          </w:tcPr>
          <w:p w:rsidR="00650DF3" w:rsidRDefault="00FB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7" w:type="dxa"/>
            <w:shd w:val="clear" w:color="FFFFFF" w:fill="FFFFFF"/>
            <w:vAlign w:val="center"/>
          </w:tcPr>
          <w:p w:rsidR="00650DF3" w:rsidRDefault="00721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43:35:371001:317</w:t>
            </w:r>
          </w:p>
          <w:p w:rsidR="00650DF3" w:rsidRDefault="00650DF3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  <w:shd w:val="clear" w:color="FFFFFF" w:fill="FFFFFF"/>
            <w:vAlign w:val="center"/>
          </w:tcPr>
          <w:p w:rsidR="007213F0" w:rsidRDefault="007213F0" w:rsidP="00721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7213F0" w:rsidRDefault="007213F0" w:rsidP="00721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Лопьяльское сельское поселение</w:t>
            </w:r>
          </w:p>
          <w:p w:rsidR="00650DF3" w:rsidRDefault="00650DF3" w:rsidP="007213F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650DF3" w:rsidRDefault="00721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25500</w:t>
            </w:r>
          </w:p>
        </w:tc>
        <w:tc>
          <w:tcPr>
            <w:tcW w:w="1769" w:type="dxa"/>
            <w:shd w:val="clear" w:color="FFFFFF" w:fill="FFFFFF"/>
            <w:vAlign w:val="center"/>
          </w:tcPr>
          <w:p w:rsidR="00650DF3" w:rsidRDefault="003321AD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В аренде</w:t>
            </w:r>
          </w:p>
        </w:tc>
      </w:tr>
      <w:tr w:rsidR="003321AD" w:rsidTr="003B3EE4">
        <w:trPr>
          <w:trHeight w:val="276"/>
          <w:jc w:val="center"/>
        </w:trPr>
        <w:tc>
          <w:tcPr>
            <w:tcW w:w="1637" w:type="dxa"/>
            <w:vMerge w:val="restart"/>
            <w:shd w:val="clear" w:color="FFFFFF" w:fill="FFFFFF"/>
            <w:vAlign w:val="center"/>
          </w:tcPr>
          <w:p w:rsidR="00650DF3" w:rsidRDefault="00721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7" w:type="dxa"/>
            <w:vMerge w:val="restart"/>
            <w:shd w:val="clear" w:color="FFFFFF" w:fill="FFFFFF"/>
            <w:vAlign w:val="center"/>
          </w:tcPr>
          <w:p w:rsidR="00650DF3" w:rsidRDefault="00721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43:35:401601:452</w:t>
            </w:r>
          </w:p>
          <w:p w:rsidR="00650DF3" w:rsidRDefault="00650DF3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  <w:vMerge w:val="restart"/>
            <w:shd w:val="clear" w:color="FFFFFF" w:fill="FFFFFF"/>
            <w:vAlign w:val="center"/>
          </w:tcPr>
          <w:p w:rsidR="007213F0" w:rsidRDefault="007213F0" w:rsidP="00721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7213F0" w:rsidRDefault="007213F0" w:rsidP="00721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Лопьяльское сельское поселение</w:t>
            </w:r>
          </w:p>
          <w:p w:rsidR="00650DF3" w:rsidRDefault="00650DF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650DF3" w:rsidRDefault="00721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1008000</w:t>
            </w:r>
          </w:p>
        </w:tc>
        <w:tc>
          <w:tcPr>
            <w:tcW w:w="1769" w:type="dxa"/>
            <w:vMerge w:val="restart"/>
            <w:shd w:val="clear" w:color="FFFFFF" w:fill="FFFFFF"/>
            <w:vAlign w:val="center"/>
          </w:tcPr>
          <w:p w:rsidR="00650DF3" w:rsidRDefault="003321AD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В аренде</w:t>
            </w:r>
          </w:p>
        </w:tc>
      </w:tr>
      <w:tr w:rsidR="003321AD" w:rsidTr="003B3EE4">
        <w:trPr>
          <w:trHeight w:val="276"/>
          <w:jc w:val="center"/>
        </w:trPr>
        <w:tc>
          <w:tcPr>
            <w:tcW w:w="1637" w:type="dxa"/>
            <w:vMerge w:val="restart"/>
            <w:shd w:val="clear" w:color="FFFFFF" w:fill="FFFFFF"/>
            <w:vAlign w:val="center"/>
          </w:tcPr>
          <w:p w:rsidR="00650DF3" w:rsidRDefault="00721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7" w:type="dxa"/>
            <w:vMerge w:val="restart"/>
            <w:shd w:val="clear" w:color="FFFFFF" w:fill="FFFFFF"/>
            <w:vAlign w:val="center"/>
          </w:tcPr>
          <w:p w:rsidR="00650DF3" w:rsidRDefault="00721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43:35:000000</w:t>
            </w:r>
            <w:r w:rsidR="00FB505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119</w:t>
            </w:r>
          </w:p>
          <w:p w:rsidR="00650DF3" w:rsidRDefault="00650DF3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  <w:vMerge w:val="restart"/>
            <w:shd w:val="clear" w:color="FFFFFF" w:fill="FFFFFF"/>
            <w:vAlign w:val="center"/>
          </w:tcPr>
          <w:p w:rsidR="007213F0" w:rsidRDefault="007213F0" w:rsidP="00721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7213F0" w:rsidRDefault="007213F0" w:rsidP="00721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Лопьяльское сельское поселение</w:t>
            </w:r>
          </w:p>
          <w:p w:rsidR="00650DF3" w:rsidRDefault="00650DF3" w:rsidP="007213F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650DF3" w:rsidRDefault="00721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1008000</w:t>
            </w:r>
          </w:p>
        </w:tc>
        <w:tc>
          <w:tcPr>
            <w:tcW w:w="1769" w:type="dxa"/>
            <w:vMerge w:val="restart"/>
            <w:shd w:val="clear" w:color="FFFFFF" w:fill="FFFFFF"/>
            <w:vAlign w:val="center"/>
          </w:tcPr>
          <w:p w:rsidR="00650DF3" w:rsidRDefault="003321AD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В аренде</w:t>
            </w:r>
          </w:p>
        </w:tc>
      </w:tr>
      <w:tr w:rsidR="003321AD" w:rsidTr="003B3EE4">
        <w:trPr>
          <w:trHeight w:val="276"/>
          <w:jc w:val="center"/>
        </w:trPr>
        <w:tc>
          <w:tcPr>
            <w:tcW w:w="1637" w:type="dxa"/>
            <w:vMerge w:val="restart"/>
            <w:shd w:val="clear" w:color="FFFFFF" w:fill="FFFFFF"/>
            <w:vAlign w:val="center"/>
          </w:tcPr>
          <w:p w:rsidR="00650DF3" w:rsidRDefault="00240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77" w:type="dxa"/>
            <w:vMerge w:val="restart"/>
            <w:shd w:val="clear" w:color="FFFFFF" w:fill="FFFFFF"/>
            <w:vAlign w:val="center"/>
          </w:tcPr>
          <w:p w:rsidR="00650DF3" w:rsidRDefault="0024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43:35:401601:428</w:t>
            </w:r>
          </w:p>
          <w:p w:rsidR="00650DF3" w:rsidRDefault="00650DF3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  <w:vMerge w:val="restart"/>
            <w:shd w:val="clear" w:color="FFFFFF" w:fill="FFFFFF"/>
            <w:vAlign w:val="center"/>
          </w:tcPr>
          <w:p w:rsidR="00240CC8" w:rsidRDefault="00240CC8" w:rsidP="0024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240CC8" w:rsidRDefault="00240CC8" w:rsidP="0024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Лопьяльское сельское поселение</w:t>
            </w:r>
          </w:p>
          <w:p w:rsidR="00650DF3" w:rsidRDefault="00650DF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650DF3" w:rsidRDefault="0024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1456000</w:t>
            </w:r>
          </w:p>
        </w:tc>
        <w:tc>
          <w:tcPr>
            <w:tcW w:w="1769" w:type="dxa"/>
            <w:vMerge w:val="restart"/>
            <w:shd w:val="clear" w:color="FFFFFF" w:fill="FFFFFF"/>
            <w:vAlign w:val="center"/>
          </w:tcPr>
          <w:p w:rsidR="00650DF3" w:rsidRDefault="003321AD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В аренде</w:t>
            </w:r>
          </w:p>
        </w:tc>
      </w:tr>
      <w:tr w:rsidR="003321AD" w:rsidTr="003B3EE4">
        <w:trPr>
          <w:trHeight w:val="276"/>
          <w:jc w:val="center"/>
        </w:trPr>
        <w:tc>
          <w:tcPr>
            <w:tcW w:w="1637" w:type="dxa"/>
            <w:vMerge w:val="restart"/>
            <w:shd w:val="clear" w:color="FFFFFF" w:fill="FFFFFF"/>
            <w:vAlign w:val="center"/>
          </w:tcPr>
          <w:p w:rsidR="00650DF3" w:rsidRDefault="00240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77" w:type="dxa"/>
            <w:vMerge w:val="restart"/>
            <w:shd w:val="clear" w:color="FFFFFF" w:fill="FFFFFF"/>
            <w:vAlign w:val="center"/>
          </w:tcPr>
          <w:p w:rsidR="00650DF3" w:rsidRDefault="0024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43:35:401601</w:t>
            </w:r>
            <w:r w:rsidR="00FB505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428</w:t>
            </w:r>
          </w:p>
          <w:p w:rsidR="00650DF3" w:rsidRDefault="00650DF3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  <w:vMerge w:val="restart"/>
            <w:shd w:val="clear" w:color="FFFFFF" w:fill="FFFFFF"/>
            <w:vAlign w:val="center"/>
          </w:tcPr>
          <w:p w:rsidR="00240CC8" w:rsidRDefault="00240CC8" w:rsidP="0024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240CC8" w:rsidRDefault="00240CC8" w:rsidP="0024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Лопьяльское сельское поселение</w:t>
            </w:r>
          </w:p>
          <w:p w:rsidR="00650DF3" w:rsidRDefault="00650DF3" w:rsidP="00240CC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650DF3" w:rsidRDefault="0024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1456000</w:t>
            </w:r>
          </w:p>
        </w:tc>
        <w:tc>
          <w:tcPr>
            <w:tcW w:w="1769" w:type="dxa"/>
            <w:vMerge w:val="restart"/>
            <w:shd w:val="clear" w:color="FFFFFF" w:fill="FFFFFF"/>
            <w:vAlign w:val="center"/>
          </w:tcPr>
          <w:p w:rsidR="00650DF3" w:rsidRDefault="003321AD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В аренде</w:t>
            </w:r>
          </w:p>
        </w:tc>
      </w:tr>
      <w:tr w:rsidR="003321AD" w:rsidTr="003B3EE4">
        <w:trPr>
          <w:trHeight w:val="276"/>
          <w:jc w:val="center"/>
        </w:trPr>
        <w:tc>
          <w:tcPr>
            <w:tcW w:w="1637" w:type="dxa"/>
            <w:vMerge w:val="restart"/>
            <w:shd w:val="clear" w:color="FFFFFF" w:fill="FFFFFF"/>
            <w:vAlign w:val="center"/>
          </w:tcPr>
          <w:p w:rsidR="00650DF3" w:rsidRDefault="00240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77" w:type="dxa"/>
            <w:vMerge w:val="restart"/>
            <w:shd w:val="clear" w:color="FFFFFF" w:fill="FFFFFF"/>
            <w:vAlign w:val="center"/>
          </w:tcPr>
          <w:p w:rsidR="00650DF3" w:rsidRDefault="0024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43:35:000000:118</w:t>
            </w:r>
          </w:p>
          <w:p w:rsidR="00650DF3" w:rsidRDefault="00650DF3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  <w:vMerge w:val="restart"/>
            <w:shd w:val="clear" w:color="FFFFFF" w:fill="FFFFFF"/>
            <w:vAlign w:val="center"/>
          </w:tcPr>
          <w:p w:rsidR="00240CC8" w:rsidRDefault="00240CC8" w:rsidP="0024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240CC8" w:rsidRDefault="00240CC8" w:rsidP="0024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Лопьяльское сельское поселение</w:t>
            </w:r>
          </w:p>
          <w:p w:rsidR="00650DF3" w:rsidRDefault="00650DF3" w:rsidP="00240CC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650DF3" w:rsidRDefault="0024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784000</w:t>
            </w:r>
          </w:p>
        </w:tc>
        <w:tc>
          <w:tcPr>
            <w:tcW w:w="1769" w:type="dxa"/>
            <w:vMerge w:val="restart"/>
            <w:shd w:val="clear" w:color="FFFFFF" w:fill="FFFFFF"/>
            <w:vAlign w:val="center"/>
          </w:tcPr>
          <w:p w:rsidR="00650DF3" w:rsidRDefault="003321AD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В аренде</w:t>
            </w:r>
          </w:p>
        </w:tc>
      </w:tr>
      <w:tr w:rsidR="003321AD" w:rsidTr="003B3EE4">
        <w:trPr>
          <w:trHeight w:val="276"/>
          <w:jc w:val="center"/>
        </w:trPr>
        <w:tc>
          <w:tcPr>
            <w:tcW w:w="1637" w:type="dxa"/>
            <w:vMerge w:val="restart"/>
            <w:shd w:val="clear" w:color="FFFFFF" w:fill="FFFFFF"/>
            <w:vAlign w:val="center"/>
          </w:tcPr>
          <w:p w:rsidR="00650DF3" w:rsidRDefault="00240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77" w:type="dxa"/>
            <w:vMerge w:val="restart"/>
            <w:shd w:val="clear" w:color="FFFFFF" w:fill="FFFFFF"/>
            <w:vAlign w:val="center"/>
          </w:tcPr>
          <w:p w:rsidR="00650DF3" w:rsidRDefault="0024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43:35:400102:221</w:t>
            </w:r>
          </w:p>
          <w:p w:rsidR="00650DF3" w:rsidRDefault="00650DF3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  <w:vMerge w:val="restart"/>
            <w:shd w:val="clear" w:color="FFFFFF" w:fill="FFFFFF"/>
            <w:vAlign w:val="center"/>
          </w:tcPr>
          <w:p w:rsidR="00240CC8" w:rsidRDefault="00240CC8" w:rsidP="0024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240CC8" w:rsidRDefault="00240CC8" w:rsidP="0024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Ашлань,ул. Почтовая</w:t>
            </w:r>
          </w:p>
          <w:p w:rsidR="00650DF3" w:rsidRDefault="00650DF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650DF3" w:rsidRDefault="0024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4896</w:t>
            </w:r>
          </w:p>
        </w:tc>
        <w:tc>
          <w:tcPr>
            <w:tcW w:w="1769" w:type="dxa"/>
            <w:vMerge w:val="restart"/>
            <w:shd w:val="clear" w:color="FFFFFF" w:fill="FFFFFF"/>
            <w:vAlign w:val="center"/>
          </w:tcPr>
          <w:p w:rsidR="00650DF3" w:rsidRDefault="003321AD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В аренде</w:t>
            </w:r>
          </w:p>
        </w:tc>
      </w:tr>
      <w:tr w:rsidR="00240CC8" w:rsidTr="003B3EE4">
        <w:trPr>
          <w:trHeight w:val="276"/>
          <w:jc w:val="center"/>
        </w:trPr>
        <w:tc>
          <w:tcPr>
            <w:tcW w:w="1637" w:type="dxa"/>
            <w:shd w:val="clear" w:color="FFFFFF" w:fill="FFFFFF"/>
            <w:vAlign w:val="center"/>
          </w:tcPr>
          <w:p w:rsidR="00240CC8" w:rsidRDefault="00240CC8">
            <w:pPr>
              <w:jc w:val="center"/>
              <w:rPr>
                <w:sz w:val="24"/>
                <w:szCs w:val="24"/>
              </w:rPr>
            </w:pPr>
          </w:p>
          <w:p w:rsidR="00240CC8" w:rsidRDefault="00240CC8">
            <w:pPr>
              <w:jc w:val="center"/>
              <w:rPr>
                <w:sz w:val="24"/>
                <w:szCs w:val="24"/>
              </w:rPr>
            </w:pPr>
          </w:p>
          <w:p w:rsidR="00240CC8" w:rsidRDefault="00240CC8">
            <w:pPr>
              <w:jc w:val="center"/>
              <w:rPr>
                <w:sz w:val="24"/>
                <w:szCs w:val="24"/>
              </w:rPr>
            </w:pPr>
          </w:p>
          <w:p w:rsidR="00240CC8" w:rsidRDefault="00240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7" w:type="dxa"/>
            <w:shd w:val="clear" w:color="FFFFFF" w:fill="FFFFFF"/>
            <w:vAlign w:val="center"/>
          </w:tcPr>
          <w:p w:rsidR="00240CC8" w:rsidRDefault="00240CC8" w:rsidP="0024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43:35:400801:129</w:t>
            </w:r>
          </w:p>
          <w:p w:rsidR="00240CC8" w:rsidRDefault="00240CC8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  <w:shd w:val="clear" w:color="FFFFFF" w:fill="FFFFFF"/>
            <w:vAlign w:val="center"/>
          </w:tcPr>
          <w:p w:rsidR="00240CC8" w:rsidRDefault="00240CC8" w:rsidP="0024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240CC8" w:rsidRDefault="00240CC8" w:rsidP="0024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Дер. Н-Унур,ул. Молодежная</w:t>
            </w:r>
          </w:p>
          <w:p w:rsidR="00240CC8" w:rsidRDefault="00240CC8" w:rsidP="00240CC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240CC8" w:rsidRDefault="0024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2647</w:t>
            </w:r>
          </w:p>
        </w:tc>
        <w:tc>
          <w:tcPr>
            <w:tcW w:w="1769" w:type="dxa"/>
            <w:shd w:val="clear" w:color="FFFFFF" w:fill="FFFFFF"/>
            <w:vAlign w:val="center"/>
          </w:tcPr>
          <w:p w:rsidR="00240CC8" w:rsidRDefault="003321AD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В аренде</w:t>
            </w:r>
          </w:p>
        </w:tc>
      </w:tr>
      <w:tr w:rsidR="00240CC8" w:rsidTr="003B3EE4">
        <w:trPr>
          <w:trHeight w:val="276"/>
          <w:jc w:val="center"/>
        </w:trPr>
        <w:tc>
          <w:tcPr>
            <w:tcW w:w="1637" w:type="dxa"/>
            <w:shd w:val="clear" w:color="FFFFFF" w:fill="FFFFFF"/>
            <w:vAlign w:val="center"/>
          </w:tcPr>
          <w:p w:rsidR="00240CC8" w:rsidRDefault="00240CC8">
            <w:pPr>
              <w:jc w:val="center"/>
              <w:rPr>
                <w:sz w:val="24"/>
                <w:szCs w:val="24"/>
              </w:rPr>
            </w:pPr>
          </w:p>
          <w:p w:rsidR="00240CC8" w:rsidRDefault="00240CC8">
            <w:pPr>
              <w:jc w:val="center"/>
              <w:rPr>
                <w:sz w:val="24"/>
                <w:szCs w:val="24"/>
              </w:rPr>
            </w:pPr>
          </w:p>
          <w:p w:rsidR="00240CC8" w:rsidRDefault="00240CC8">
            <w:pPr>
              <w:jc w:val="center"/>
              <w:rPr>
                <w:sz w:val="24"/>
                <w:szCs w:val="24"/>
              </w:rPr>
            </w:pPr>
          </w:p>
          <w:p w:rsidR="00240CC8" w:rsidRDefault="00240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7" w:type="dxa"/>
            <w:shd w:val="clear" w:color="FFFFFF" w:fill="FFFFFF"/>
            <w:vAlign w:val="center"/>
          </w:tcPr>
          <w:p w:rsidR="003321AD" w:rsidRDefault="003321AD" w:rsidP="00332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43:35:401601:514</w:t>
            </w:r>
          </w:p>
          <w:p w:rsidR="00240CC8" w:rsidRDefault="00240CC8" w:rsidP="00240CC8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  <w:shd w:val="clear" w:color="FFFFFF" w:fill="FFFFFF"/>
            <w:vAlign w:val="center"/>
          </w:tcPr>
          <w:p w:rsidR="00240CC8" w:rsidRDefault="00240CC8" w:rsidP="00240CC8">
            <w:pPr>
              <w:rPr>
                <w:sz w:val="24"/>
                <w:szCs w:val="24"/>
              </w:rPr>
            </w:pPr>
          </w:p>
          <w:p w:rsidR="00240CC8" w:rsidRDefault="00240CC8" w:rsidP="0024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240CC8" w:rsidRDefault="00240CC8" w:rsidP="0024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Лопьяльское сельское поселение</w:t>
            </w:r>
          </w:p>
          <w:p w:rsidR="00240CC8" w:rsidRDefault="00240CC8" w:rsidP="00240CC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240CC8" w:rsidRDefault="00332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3527945</w:t>
            </w:r>
          </w:p>
        </w:tc>
        <w:tc>
          <w:tcPr>
            <w:tcW w:w="1769" w:type="dxa"/>
            <w:shd w:val="clear" w:color="FFFFFF" w:fill="FFFFFF"/>
            <w:vAlign w:val="center"/>
          </w:tcPr>
          <w:p w:rsidR="00240CC8" w:rsidRPr="003B3EE4" w:rsidRDefault="003B3EE4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3B3EE4">
              <w:rPr>
                <w:sz w:val="24"/>
                <w:szCs w:val="24"/>
              </w:rPr>
              <w:t>Отсутству</w:t>
            </w:r>
            <w:r w:rsidR="007072BD">
              <w:rPr>
                <w:sz w:val="24"/>
                <w:szCs w:val="24"/>
              </w:rPr>
              <w:t>е</w:t>
            </w:r>
            <w:bookmarkStart w:id="0" w:name="_GoBack"/>
            <w:bookmarkEnd w:id="0"/>
            <w:r w:rsidRPr="003B3EE4">
              <w:rPr>
                <w:sz w:val="24"/>
                <w:szCs w:val="24"/>
              </w:rPr>
              <w:t>т</w:t>
            </w:r>
          </w:p>
        </w:tc>
      </w:tr>
      <w:tr w:rsidR="00240CC8" w:rsidTr="003B3EE4">
        <w:trPr>
          <w:trHeight w:val="276"/>
          <w:jc w:val="center"/>
        </w:trPr>
        <w:tc>
          <w:tcPr>
            <w:tcW w:w="1637" w:type="dxa"/>
            <w:shd w:val="clear" w:color="FFFFFF" w:fill="FFFFFF"/>
            <w:vAlign w:val="center"/>
          </w:tcPr>
          <w:p w:rsidR="00240CC8" w:rsidRDefault="00240CC8">
            <w:pPr>
              <w:jc w:val="center"/>
              <w:rPr>
                <w:sz w:val="24"/>
                <w:szCs w:val="24"/>
              </w:rPr>
            </w:pPr>
          </w:p>
          <w:p w:rsidR="00240CC8" w:rsidRDefault="00240CC8">
            <w:pPr>
              <w:jc w:val="center"/>
              <w:rPr>
                <w:sz w:val="24"/>
                <w:szCs w:val="24"/>
              </w:rPr>
            </w:pPr>
          </w:p>
          <w:p w:rsidR="00240CC8" w:rsidRDefault="00332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7" w:type="dxa"/>
            <w:shd w:val="clear" w:color="FFFFFF" w:fill="FFFFFF"/>
            <w:vAlign w:val="center"/>
          </w:tcPr>
          <w:p w:rsidR="003321AD" w:rsidRDefault="003321AD" w:rsidP="00332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43:35:400702:219</w:t>
            </w:r>
          </w:p>
          <w:p w:rsidR="00240CC8" w:rsidRDefault="00240CC8" w:rsidP="00240CC8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  <w:shd w:val="clear" w:color="FFFFFF" w:fill="FFFFFF"/>
            <w:vAlign w:val="center"/>
          </w:tcPr>
          <w:p w:rsidR="00240CC8" w:rsidRDefault="00240CC8" w:rsidP="0024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240CC8" w:rsidRDefault="00240CC8" w:rsidP="0024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Лопьяльское сельское поселение</w:t>
            </w:r>
          </w:p>
          <w:p w:rsidR="00240CC8" w:rsidRDefault="00240CC8" w:rsidP="00240CC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3321AD" w:rsidRDefault="003321AD">
            <w:pPr>
              <w:rPr>
                <w:sz w:val="24"/>
                <w:szCs w:val="24"/>
              </w:rPr>
            </w:pPr>
          </w:p>
          <w:p w:rsidR="003321AD" w:rsidRDefault="003321AD" w:rsidP="003321AD">
            <w:pPr>
              <w:rPr>
                <w:sz w:val="24"/>
                <w:szCs w:val="24"/>
              </w:rPr>
            </w:pPr>
          </w:p>
          <w:p w:rsidR="003321AD" w:rsidRDefault="003321AD" w:rsidP="003321AD">
            <w:pPr>
              <w:rPr>
                <w:sz w:val="24"/>
                <w:szCs w:val="24"/>
              </w:rPr>
            </w:pPr>
          </w:p>
          <w:p w:rsidR="00240CC8" w:rsidRPr="003321AD" w:rsidRDefault="003321AD" w:rsidP="00332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36959  кв.м.</w:t>
            </w:r>
          </w:p>
        </w:tc>
        <w:tc>
          <w:tcPr>
            <w:tcW w:w="1769" w:type="dxa"/>
            <w:shd w:val="clear" w:color="FFFFFF" w:fill="FFFFFF"/>
            <w:vAlign w:val="center"/>
          </w:tcPr>
          <w:p w:rsidR="00240CC8" w:rsidRDefault="003321AD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В аренде</w:t>
            </w:r>
          </w:p>
        </w:tc>
      </w:tr>
      <w:tr w:rsidR="00240CC8" w:rsidTr="003B3EE4">
        <w:trPr>
          <w:trHeight w:val="276"/>
          <w:jc w:val="center"/>
        </w:trPr>
        <w:tc>
          <w:tcPr>
            <w:tcW w:w="1637" w:type="dxa"/>
            <w:shd w:val="clear" w:color="FFFFFF" w:fill="FFFFFF"/>
            <w:vAlign w:val="center"/>
          </w:tcPr>
          <w:p w:rsidR="00240CC8" w:rsidRDefault="00240CC8">
            <w:pPr>
              <w:jc w:val="center"/>
              <w:rPr>
                <w:sz w:val="24"/>
                <w:szCs w:val="24"/>
              </w:rPr>
            </w:pPr>
          </w:p>
          <w:p w:rsidR="00240CC8" w:rsidRDefault="00332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240CC8" w:rsidRDefault="00240CC8">
            <w:pPr>
              <w:jc w:val="center"/>
              <w:rPr>
                <w:sz w:val="24"/>
                <w:szCs w:val="24"/>
              </w:rPr>
            </w:pPr>
          </w:p>
          <w:p w:rsidR="00240CC8" w:rsidRDefault="00240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shd w:val="clear" w:color="FFFFFF" w:fill="FFFFFF"/>
            <w:vAlign w:val="center"/>
          </w:tcPr>
          <w:p w:rsidR="003321AD" w:rsidRDefault="003321AD" w:rsidP="00332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43:35:401601:515</w:t>
            </w:r>
          </w:p>
          <w:p w:rsidR="00240CC8" w:rsidRDefault="00240CC8" w:rsidP="00240CC8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  <w:shd w:val="clear" w:color="FFFFFF" w:fill="FFFFFF"/>
            <w:vAlign w:val="center"/>
          </w:tcPr>
          <w:p w:rsidR="00240CC8" w:rsidRDefault="00240CC8" w:rsidP="0024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р-н.Уржумский,</w:t>
            </w:r>
          </w:p>
          <w:p w:rsidR="00240CC8" w:rsidRDefault="00240CC8" w:rsidP="00240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Лопьяльское сельское поселение</w:t>
            </w:r>
          </w:p>
          <w:p w:rsidR="00240CC8" w:rsidRDefault="00240CC8" w:rsidP="00240CC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240CC8" w:rsidRDefault="00332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3156242</w:t>
            </w:r>
          </w:p>
        </w:tc>
        <w:tc>
          <w:tcPr>
            <w:tcW w:w="1769" w:type="dxa"/>
            <w:shd w:val="clear" w:color="FFFFFF" w:fill="FFFFFF"/>
            <w:vAlign w:val="center"/>
          </w:tcPr>
          <w:p w:rsidR="00240CC8" w:rsidRDefault="003321AD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В аренде</w:t>
            </w:r>
          </w:p>
        </w:tc>
      </w:tr>
    </w:tbl>
    <w:p w:rsidR="00650DF3" w:rsidRDefault="00650DF3"/>
    <w:sectPr w:rsidR="0065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7243" w:rsidRDefault="00E77243">
      <w:r>
        <w:separator/>
      </w:r>
    </w:p>
  </w:endnote>
  <w:endnote w:type="continuationSeparator" w:id="0">
    <w:p w:rsidR="00E77243" w:rsidRDefault="00E7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7243" w:rsidRDefault="00E77243">
      <w:r>
        <w:separator/>
      </w:r>
    </w:p>
  </w:footnote>
  <w:footnote w:type="continuationSeparator" w:id="0">
    <w:p w:rsidR="00E77243" w:rsidRDefault="00E77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730"/>
    <w:rsid w:val="000672F6"/>
    <w:rsid w:val="000B4983"/>
    <w:rsid w:val="00180E7E"/>
    <w:rsid w:val="00240CC8"/>
    <w:rsid w:val="00284DFC"/>
    <w:rsid w:val="002A62BC"/>
    <w:rsid w:val="003321AD"/>
    <w:rsid w:val="003B3EE4"/>
    <w:rsid w:val="00487730"/>
    <w:rsid w:val="00650DF3"/>
    <w:rsid w:val="00696231"/>
    <w:rsid w:val="007072BD"/>
    <w:rsid w:val="007213F0"/>
    <w:rsid w:val="0093373F"/>
    <w:rsid w:val="009953E9"/>
    <w:rsid w:val="00B36AF9"/>
    <w:rsid w:val="00E77243"/>
    <w:rsid w:val="00FB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F2B9"/>
  <w15:docId w15:val="{6DDC4F6D-CAEC-460B-B958-67BD83AA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ocdata">
    <w:name w:val="docdata"/>
    <w:aliases w:val="docy,v5,3539,bqiaagaaeyqcaaagiaiaaam6dqaabugnaaaaaaaaaaaaaaaaaaaaaaaaaaaaaaaaaaaaaaaaaaaaaaaaaaaaaaaaaaaaaaaaaaaaaaaaaaaaaaaaaaaaaaaaaaaaaaaaaaaaaaaaaaaaaaaaaaaaaaaaaaaaaaaaaaaaaaaaaaaaaaaaaaaaaaaaaaaaaaaaaaaaaaaaaaaaaaaaaaaaaaaaaaaaaaaaaaaaaaaa"/>
    <w:basedOn w:val="a"/>
    <w:rsid w:val="003321AD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rmal (Web)"/>
    <w:basedOn w:val="a"/>
    <w:uiPriority w:val="99"/>
    <w:semiHidden/>
    <w:unhideWhenUsed/>
    <w:rsid w:val="003321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2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55;&#1088;&#1080;&#1083;&#1086;&#1078;&#1077;&#1085;&#1080;&#1103;%201-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8F6C7-B250-4FC4-8C72-B7F62E46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Приложения 1-3</Template>
  <TotalTime>54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Тихонина Светлана Геннадьевна</cp:lastModifiedBy>
  <cp:revision>7</cp:revision>
  <dcterms:created xsi:type="dcterms:W3CDTF">2024-05-13T10:52:00Z</dcterms:created>
  <dcterms:modified xsi:type="dcterms:W3CDTF">2024-11-06T05:16:00Z</dcterms:modified>
</cp:coreProperties>
</file>